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69" w:line="216" w:lineRule="auto"/>
        <w:ind w:left="2138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12"/>
          <w:kern w:val="0"/>
          <w:sz w:val="31"/>
          <w:szCs w:val="31"/>
          <w:lang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2"/>
          <w:kern w:val="0"/>
          <w:sz w:val="31"/>
          <w:szCs w:val="31"/>
          <w:lang/>
        </w:rPr>
        <w:t>关于对×××同志进行预审的请示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9" w:line="316" w:lineRule="auto"/>
        <w:ind w:left="18" w:firstLine="559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  <w:t>支部委员会应对发展对象进行严格审查，经集体讨论认为合格后，报具有审批权限的基层党委预审。预审请示一般应包括以下几个方面：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9" w:line="316" w:lineRule="auto"/>
        <w:ind w:left="18" w:firstLine="559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  <w:t>1.标题。即“关于对×××同志进行预审的请示”。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9" w:line="316" w:lineRule="auto"/>
        <w:ind w:left="18" w:firstLine="559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  <w:t>2.称呼。一般写“××党委”。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9" w:line="316" w:lineRule="auto"/>
        <w:ind w:left="18" w:firstLine="559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  <w:t>3.正文。写清发展对象基本情况和政治审查、参加短期集中培训等情况，将入党申请书、入党积极分子培养教育考察材料、政治审查结论性材料等附后。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9" w:line="316" w:lineRule="auto"/>
        <w:ind w:left="18" w:firstLine="559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  <w:t>4.落款。即“中共××支部委员会”，并按公历时间写清年月日。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9" w:line="316" w:lineRule="auto"/>
        <w:ind w:left="18" w:firstLine="559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参考例文：</w:t>
      </w: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before="144" w:line="219" w:lineRule="auto"/>
        <w:ind w:left="2737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13"/>
          <w:kern w:val="0"/>
          <w:sz w:val="23"/>
          <w:szCs w:val="23"/>
          <w:lang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3"/>
          <w:kern w:val="0"/>
          <w:sz w:val="23"/>
          <w:szCs w:val="23"/>
          <w:lang/>
        </w:rPr>
        <w:t>关于对×××同志进行预审的请示</w:t>
      </w:r>
    </w:p>
    <w:p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××党委：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根据发展党员工作的有关规定，经支部委员会审查合格，拟于近期召开支部大会讨论接收×××同志为中共预备党员。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×，男，×族，××学历，××省××市××县××镇××村人，××××年××月××日出生，××××年××月参加工作，现任××单位××职务，××××年××月××日被列为发展对象。经政治审查，×××同志自觉拥护党的路线、方针、政策，认真学习中国特色社会主义理论体系，……政治表现较好。该同志政治历史清楚，在重大政治斗争中旗帜鲜明、立场坚定，始终与党中央保持高度一致，政治上比较成熟。×××同志的直系亲属及主要社会关系拥护党的领导，自觉遵守党纪国法，……政治历史清白。××××年××月××日至××××年××月××日，该同志参加了学校党委举办的发展对象短期集中培训班，考核成绩优秀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现将×××同志有关情况和入党材料报你们，请审查。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440" w:lineRule="exact"/>
        <w:ind w:firstLine="4920" w:firstLineChars="20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中共××支部委员会（盖章）</w:t>
      </w:r>
    </w:p>
    <w:p>
      <w:pPr>
        <w:spacing w:line="440" w:lineRule="exact"/>
        <w:ind w:firstLine="5040" w:firstLineChars="2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175B3C20"/>
    <w:rsid w:val="0E6349F9"/>
    <w:rsid w:val="175B3C20"/>
    <w:rsid w:val="6C590B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620</Words>
  <Characters>624</Characters>
  <Lines>0</Lines>
  <Paragraphs>0</Paragraphs>
  <TotalTime>7</TotalTime>
  <ScaleCrop>false</ScaleCrop>
  <LinksUpToDate>false</LinksUpToDate>
  <CharactersWithSpaces>624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2018-05-18T14:13:00Z</dcterms:created>
  <dc:creator>漆淉</dc:creator>
  <cp:lastModifiedBy>司徒眞忆</cp:lastModifiedBy>
  <dcterms:modified xsi:type="dcterms:W3CDTF">2023-04-05T00:54:02Z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A8AA4AA76CF047989C8655DB291ABA5A_12</vt:lpwstr>
  </property>
</Properties>
</file>